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01F9" w14:textId="77777777"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20867ED5" w14:textId="77777777"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62BC6EE5" w14:textId="5490E27F" w:rsidR="00BC7D7D" w:rsidRPr="00A54869" w:rsidRDefault="00A54869" w:rsidP="00004A5E">
      <w:pPr>
        <w:tabs>
          <w:tab w:val="left" w:pos="2471"/>
        </w:tabs>
        <w:spacing w:line="300" w:lineRule="auto"/>
        <w:jc w:val="both"/>
        <w:rPr>
          <w:rFonts w:cs="B Titr"/>
          <w:b/>
          <w:bCs/>
          <w:szCs w:val="22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0FD35" wp14:editId="6A2EC3FA">
                <wp:simplePos x="0" y="0"/>
                <wp:positionH relativeFrom="column">
                  <wp:posOffset>-6576695</wp:posOffset>
                </wp:positionH>
                <wp:positionV relativeFrom="paragraph">
                  <wp:posOffset>132876</wp:posOffset>
                </wp:positionV>
                <wp:extent cx="889000" cy="3848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A7E46" w14:textId="77777777" w:rsidR="003F4358" w:rsidRDefault="003F4358" w:rsidP="003F43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1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0FD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17.85pt;margin-top:10.45pt;width:70pt;height:3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" filled="f" stroked="f">
                <v:textbox>
                  <w:txbxContent>
                    <w:p w14:paraId="134A7E46" w14:textId="77777777" w:rsidR="003F4358" w:rsidRDefault="003F4358" w:rsidP="003F4358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1 از 2</w:t>
                      </w:r>
                    </w:p>
                  </w:txbxContent>
                </v:textbox>
              </v:shape>
            </w:pict>
          </mc:Fallback>
        </mc:AlternateContent>
      </w:r>
      <w:r w:rsidR="00004A5E">
        <w:rPr>
          <w:rFonts w:cs="B Titr"/>
          <w:b/>
          <w:bCs/>
          <w:szCs w:val="22"/>
          <w:rtl/>
          <w:lang w:bidi="fa-IR"/>
        </w:rPr>
        <w:tab/>
      </w:r>
    </w:p>
    <w:p w14:paraId="71F725E6" w14:textId="77777777" w:rsidR="005601F0" w:rsidRPr="001D3534" w:rsidRDefault="005601F0" w:rsidP="00825BA6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47" w:type="dxa"/>
        <w:tblLook w:val="04A0" w:firstRow="1" w:lastRow="0" w:firstColumn="1" w:lastColumn="0" w:noHBand="0" w:noVBand="1"/>
      </w:tblPr>
      <w:tblGrid>
        <w:gridCol w:w="11053"/>
      </w:tblGrid>
      <w:tr w:rsidR="00685678" w:rsidRPr="009F1A67" w14:paraId="11CA5DCF" w14:textId="77777777" w:rsidTr="004E7176">
        <w:trPr>
          <w:trHeight w:val="1212"/>
        </w:trPr>
        <w:tc>
          <w:tcPr>
            <w:tcW w:w="11053" w:type="dxa"/>
            <w:tcBorders>
              <w:top w:val="nil"/>
              <w:left w:val="nil"/>
              <w:right w:val="nil"/>
            </w:tcBorders>
          </w:tcPr>
          <w:p w14:paraId="11194720" w14:textId="620B0DF0" w:rsidR="00685678" w:rsidRPr="00685678" w:rsidRDefault="00685678" w:rsidP="00685678">
            <w:pPr>
              <w:rPr>
                <w:szCs w:val="22"/>
                <w:rtl/>
                <w:lang w:bidi="fa-IR"/>
              </w:rPr>
            </w:pPr>
          </w:p>
        </w:tc>
      </w:tr>
    </w:tbl>
    <w:p w14:paraId="437B1FA2" w14:textId="77777777" w:rsidR="00685678" w:rsidRPr="009F1A67" w:rsidRDefault="00685678" w:rsidP="0068567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-57" w:type="dxa"/>
        <w:tblLook w:val="04A0" w:firstRow="1" w:lastRow="0" w:firstColumn="1" w:lastColumn="0" w:noHBand="0" w:noVBand="1"/>
      </w:tblPr>
      <w:tblGrid>
        <w:gridCol w:w="5416"/>
        <w:gridCol w:w="5637"/>
      </w:tblGrid>
      <w:tr w:rsidR="00DD7A25" w:rsidRPr="009F1A67" w14:paraId="6E9CCD68" w14:textId="06ACE6EC" w:rsidTr="00107433">
        <w:tc>
          <w:tcPr>
            <w:tcW w:w="5416" w:type="dxa"/>
            <w:shd w:val="clear" w:color="auto" w:fill="D9D9D9" w:themeFill="background1" w:themeFillShade="D9"/>
          </w:tcPr>
          <w:p w14:paraId="3CC86378" w14:textId="070FF7ED" w:rsidR="00DD7A25" w:rsidRPr="00BC3251" w:rsidRDefault="00107433" w:rsidP="00107433">
            <w:pPr>
              <w:tabs>
                <w:tab w:val="left" w:pos="1289"/>
              </w:tabs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b/>
                <w:bCs/>
                <w:szCs w:val="22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مشخصات فنی مندرج در سند مالکیت </w:t>
            </w:r>
          </w:p>
        </w:tc>
        <w:tc>
          <w:tcPr>
            <w:tcW w:w="5637" w:type="dxa"/>
            <w:shd w:val="clear" w:color="auto" w:fill="D9D9D9" w:themeFill="background1" w:themeFillShade="D9"/>
          </w:tcPr>
          <w:p w14:paraId="3223A85A" w14:textId="789543BE" w:rsidR="00DD7A25" w:rsidRPr="00BC3251" w:rsidRDefault="00107433" w:rsidP="00107433">
            <w:pPr>
              <w:spacing w:line="300" w:lineRule="auto"/>
              <w:ind w:right="-57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مشخصات فنی مندرج در مدارک فنی</w:t>
            </w:r>
          </w:p>
        </w:tc>
      </w:tr>
      <w:tr w:rsidR="00107433" w:rsidRPr="009F1A67" w14:paraId="5D53E446" w14:textId="77777777" w:rsidTr="00107433">
        <w:trPr>
          <w:trHeight w:val="7579"/>
        </w:trPr>
        <w:tc>
          <w:tcPr>
            <w:tcW w:w="5416" w:type="dxa"/>
            <w:tcBorders>
              <w:bottom w:val="nil"/>
            </w:tcBorders>
            <w:shd w:val="clear" w:color="auto" w:fill="FFFFFF" w:themeFill="background1"/>
          </w:tcPr>
          <w:p w14:paraId="76E929EE" w14:textId="133902F8" w:rsidR="00107433" w:rsidRPr="009618BE" w:rsidRDefault="00107433" w:rsidP="00DD7A25">
            <w:pPr>
              <w:spacing w:line="240" w:lineRule="auto"/>
              <w:rPr>
                <w:b/>
                <w:bCs/>
                <w:rtl/>
              </w:rPr>
            </w:pPr>
            <w:r w:rsidRPr="003D3A34">
              <w:rPr>
                <w:rFonts w:hint="cs"/>
                <w:b/>
                <w:bCs/>
                <w:rtl/>
              </w:rPr>
              <w:t>نوع سند: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4A2700">
              <w:rPr>
                <w:rFonts w:hint="cs"/>
                <w:rtl/>
              </w:rPr>
              <w:t xml:space="preserve">تک‌برگی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5603A3F2" wp14:editId="68F82890">
                      <wp:extent cx="107950" cy="107950"/>
                      <wp:effectExtent l="9525" t="9525" r="6350" b="635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CCC6E" id="Rectangle 1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WB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FRXWB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9618BE">
              <w:rPr>
                <w:rFonts w:hint="cs"/>
                <w:b/>
                <w:bCs/>
                <w:rtl/>
              </w:rPr>
              <w:t xml:space="preserve">                  </w:t>
            </w:r>
            <w:r w:rsidRPr="009618BE">
              <w:rPr>
                <w:rFonts w:hint="cs"/>
                <w:rtl/>
              </w:rPr>
              <w:t>دفترچه‌ای‌</w:t>
            </w:r>
            <w:r w:rsidRPr="009618BE">
              <w:rPr>
                <w:rFonts w:hint="cs"/>
                <w:b/>
                <w:bCs/>
                <w:rtl/>
              </w:rPr>
              <w:t xml:space="preserve"> </w:t>
            </w:r>
            <w:r w:rsidRPr="009618BE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inline distT="0" distB="0" distL="0" distR="0" wp14:anchorId="64B54E15" wp14:editId="0EC3E78E">
                      <wp:extent cx="107950" cy="107950"/>
                      <wp:effectExtent l="9525" t="9525" r="6350" b="63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87C3E" id="Rectangle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" filled="f" fillcolor="gray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0BA3AA3C" w14:textId="3CDF990E" w:rsidR="00107433" w:rsidRDefault="00107433" w:rsidP="00685678">
            <w:pPr>
              <w:tabs>
                <w:tab w:val="center" w:pos="2600"/>
              </w:tabs>
              <w:spacing w:line="240" w:lineRule="auto"/>
              <w:jc w:val="both"/>
              <w:rPr>
                <w:b/>
                <w:bCs/>
                <w:rtl/>
              </w:rPr>
            </w:pPr>
            <w:r w:rsidRPr="003D3A34">
              <w:rPr>
                <w:rFonts w:hint="cs"/>
                <w:b/>
                <w:bCs/>
                <w:rtl/>
              </w:rPr>
              <w:t xml:space="preserve">شماره سریال: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85678">
              <w:rPr>
                <w:b/>
                <w:bCs/>
                <w:rtl/>
              </w:rPr>
              <w:tab/>
            </w:r>
          </w:p>
          <w:p w14:paraId="48C8A826" w14:textId="2EE3928E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پلاک‌ثبتی: </w:t>
            </w:r>
            <w:r w:rsidRPr="00DD7A25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رعی.....اصلی.............</w:t>
            </w:r>
            <w:r w:rsidRPr="00472A95">
              <w:rPr>
                <w:rFonts w:hint="cs"/>
                <w:rtl/>
              </w:rPr>
              <w:t>قطعه</w:t>
            </w:r>
            <w:r>
              <w:rPr>
                <w:rFonts w:hint="cs"/>
                <w:rtl/>
              </w:rPr>
              <w:t>:....... مفرو</w:t>
            </w:r>
            <w:r w:rsidR="00615E6B">
              <w:rPr>
                <w:rFonts w:hint="cs"/>
                <w:rtl/>
              </w:rPr>
              <w:t xml:space="preserve">ز </w:t>
            </w:r>
            <w:r>
              <w:rPr>
                <w:rFonts w:hint="cs"/>
                <w:rtl/>
              </w:rPr>
              <w:t>و مجزا:..........</w:t>
            </w:r>
          </w:p>
          <w:p w14:paraId="54E78A6D" w14:textId="6C57BF58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  <w:r w:rsidRPr="00472A95">
              <w:rPr>
                <w:rFonts w:hint="cs"/>
                <w:b/>
                <w:bCs/>
                <w:rtl/>
              </w:rPr>
              <w:t>میزان مالکیت</w:t>
            </w:r>
            <w:r>
              <w:rPr>
                <w:rFonts w:hint="cs"/>
                <w:rtl/>
              </w:rPr>
              <w:t>:.................. دانگ</w:t>
            </w:r>
          </w:p>
          <w:p w14:paraId="2C9C9EFA" w14:textId="77777777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  <w:r w:rsidRPr="000F4344">
              <w:rPr>
                <w:rFonts w:hint="cs"/>
                <w:b/>
                <w:bCs/>
                <w:rtl/>
              </w:rPr>
              <w:t>مساحت</w:t>
            </w:r>
            <w:r>
              <w:rPr>
                <w:rFonts w:hint="cs"/>
                <w:b/>
                <w:bCs/>
                <w:rtl/>
              </w:rPr>
              <w:t xml:space="preserve"> عرصه </w:t>
            </w:r>
            <w:r w:rsidRPr="000F4344">
              <w:rPr>
                <w:rFonts w:hint="cs"/>
                <w:b/>
                <w:bCs/>
                <w:rtl/>
              </w:rPr>
              <w:t>:</w:t>
            </w:r>
            <w:r w:rsidRPr="000F4344">
              <w:rPr>
                <w:rFonts w:hint="cs"/>
                <w:rtl/>
              </w:rPr>
              <w:t>............</w:t>
            </w:r>
            <w:r>
              <w:rPr>
                <w:rFonts w:hint="cs"/>
                <w:rtl/>
              </w:rPr>
              <w:t xml:space="preserve">متر مربع </w:t>
            </w:r>
          </w:p>
          <w:p w14:paraId="7D54786B" w14:textId="77777777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</w:p>
          <w:p w14:paraId="51B66285" w14:textId="209790B8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  <w:r w:rsidRPr="00D84FC2">
              <w:rPr>
                <w:rFonts w:hint="cs"/>
                <w:b/>
                <w:bCs/>
                <w:rtl/>
              </w:rPr>
              <w:t>نوع مالکیت</w:t>
            </w:r>
            <w:r>
              <w:rPr>
                <w:rFonts w:hint="cs"/>
                <w:rtl/>
              </w:rPr>
              <w:t xml:space="preserve">:    مفروزی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1A816D4C" wp14:editId="763D1690">
                      <wp:extent cx="107950" cy="107950"/>
                      <wp:effectExtent l="9525" t="9525" r="6350" b="635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C3324E" id="Rectangle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Fy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tUNFy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         مشاعی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724AC523" wp14:editId="56836E9B">
                      <wp:extent cx="107950" cy="107950"/>
                      <wp:effectExtent l="9525" t="9525" r="6350" b="635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7D17A" id="Rectangle 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o7HQIAADwEAAAOAAAAZHJzL2Uyb0RvYy54bWysU1Fv0zAQfkfiP1h+p0mqjq5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6QYo7HQIAADw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5CEE69DF" w14:textId="08DE69DF" w:rsidR="00107433" w:rsidRDefault="00107433" w:rsidP="00DD7A25">
            <w:pPr>
              <w:spacing w:line="240" w:lineRule="auto"/>
              <w:jc w:val="both"/>
              <w:rPr>
                <w:rtl/>
              </w:rPr>
            </w:pPr>
            <w:r w:rsidRPr="00D84FC2">
              <w:rPr>
                <w:rFonts w:hint="cs"/>
                <w:b/>
                <w:bCs/>
                <w:rtl/>
              </w:rPr>
              <w:t>نوع ملک</w:t>
            </w:r>
            <w:r>
              <w:rPr>
                <w:rFonts w:hint="cs"/>
                <w:rtl/>
              </w:rPr>
              <w:t>:        عرصه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618BE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inline distT="0" distB="0" distL="0" distR="0" wp14:anchorId="3979C953" wp14:editId="151D1184">
                      <wp:extent cx="107950" cy="107950"/>
                      <wp:effectExtent l="9525" t="9525" r="6350" b="6350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DF1EA" id="Rectangle 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" filled="f" fillcolor="gray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اعیان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618BE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inline distT="0" distB="0" distL="0" distR="0" wp14:anchorId="102D4780" wp14:editId="4363DF24">
                      <wp:extent cx="107950" cy="107950"/>
                      <wp:effectExtent l="9525" t="9525" r="6350" b="635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C6A95" id="Rectangle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" filled="f" fillcolor="gray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 عرصه و اعیان</w:t>
            </w:r>
            <w:r w:rsidRPr="009618BE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inline distT="0" distB="0" distL="0" distR="0" wp14:anchorId="341CC4E1" wp14:editId="659D45DD">
                      <wp:extent cx="107950" cy="107950"/>
                      <wp:effectExtent l="9525" t="9525" r="6350" b="635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FF97F" id="Rectangle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" filled="f" fillcolor="gray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41607CE2" w14:textId="5A972ECC" w:rsidR="00107433" w:rsidRDefault="00107433" w:rsidP="00DD7A25">
            <w:pPr>
              <w:spacing w:line="240" w:lineRule="auto"/>
              <w:jc w:val="both"/>
              <w:rPr>
                <w:b/>
                <w:bCs/>
                <w:color w:val="FFFFFF"/>
                <w:rtl/>
              </w:rPr>
            </w:pPr>
            <w:r w:rsidRPr="00D84FC2">
              <w:rPr>
                <w:rFonts w:hint="cs"/>
                <w:b/>
                <w:bCs/>
                <w:rtl/>
              </w:rPr>
              <w:t>وضعیت خاص</w:t>
            </w:r>
            <w:r>
              <w:rPr>
                <w:rFonts w:hint="cs"/>
                <w:rtl/>
              </w:rPr>
              <w:t>:   طلق</w:t>
            </w:r>
            <w:r>
              <w:rPr>
                <w:rFonts w:hint="cs"/>
                <w:b/>
                <w:bCs/>
                <w:color w:val="FFFFFF"/>
                <w:rtl/>
              </w:rPr>
              <w:t xml:space="preserve">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4EB9BB3D" wp14:editId="22280F5F">
                      <wp:extent cx="107950" cy="107950"/>
                      <wp:effectExtent l="9525" t="9525" r="6350" b="635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0703D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KHAIAADwEAAAOAAAAZHJzL2Uyb0RvYy54bWysU9tu2zAMfR+wfxD0vtgO0q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وقف</w:t>
            </w:r>
            <w:r>
              <w:rPr>
                <w:rFonts w:hint="cs"/>
                <w:b/>
                <w:bCs/>
                <w:color w:val="FFFFFF"/>
                <w:rtl/>
              </w:rPr>
              <w:t xml:space="preserve">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4650E249" wp14:editId="2ACF82FC">
                      <wp:extent cx="107950" cy="107950"/>
                      <wp:effectExtent l="9525" t="9525" r="6350" b="63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8D5C7" id="Rectangle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0qHQIAADwEAAAOAAAAZHJzL2Uyb0RvYy54bWysU1Fv0zAQfkfiP1h+p0m6jm5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WhA0qHQIAADw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  غیره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2805DD2B" wp14:editId="48290096">
                      <wp:extent cx="107950" cy="107950"/>
                      <wp:effectExtent l="9525" t="9525" r="6350" b="63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AEAE2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jzHQIAADwEAAAOAAAAZHJzL2Uyb0RvYy54bWysU9tu2zAMfR+wfxD0vviCdGm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SsvjzHQIAADw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2C27305D" w14:textId="7AFE4961" w:rsidR="00107433" w:rsidRPr="00107433" w:rsidRDefault="00107433" w:rsidP="00107433">
            <w:pPr>
              <w:spacing w:line="240" w:lineRule="auto"/>
              <w:jc w:val="both"/>
              <w:rPr>
                <w:b/>
                <w:bCs/>
                <w:rtl/>
              </w:rPr>
            </w:pPr>
            <w:r w:rsidRPr="000F4344">
              <w:rPr>
                <w:rFonts w:hint="cs"/>
                <w:b/>
                <w:bCs/>
                <w:rtl/>
              </w:rPr>
              <w:t>حقوق ارتفاقی: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DD7A25">
              <w:rPr>
                <w:rFonts w:hint="cs"/>
                <w:rtl/>
              </w:rPr>
              <w:t xml:space="preserve">دارد </w:t>
            </w:r>
            <w:r w:rsidRPr="00DD7A25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A1EF10F" wp14:editId="7012AEAD">
                      <wp:extent cx="107950" cy="107950"/>
                      <wp:effectExtent l="9525" t="9525" r="6350" b="63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FFD8B" id="Rectangle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kU+n+B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DD7A25">
              <w:rPr>
                <w:rFonts w:hint="cs"/>
                <w:rtl/>
              </w:rPr>
              <w:t xml:space="preserve">          ندارد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41A0E439" wp14:editId="54602570">
                      <wp:extent cx="107950" cy="107950"/>
                      <wp:effectExtent l="9525" t="9525" r="6350" b="635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E81DF" id="Rectangle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hO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8fOhO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A3029F">
              <w:rPr>
                <w:rFonts w:hint="cs"/>
                <w:b/>
                <w:bCs/>
                <w:rtl/>
              </w:rPr>
              <w:t xml:space="preserve">    </w:t>
            </w:r>
            <w:r w:rsidR="00A3029F" w:rsidRPr="00A3029F">
              <w:rPr>
                <w:rFonts w:hint="cs"/>
                <w:rtl/>
              </w:rPr>
              <w:t>توضیح</w:t>
            </w:r>
            <w:r w:rsidR="00A3029F">
              <w:rPr>
                <w:rFonts w:hint="cs"/>
                <w:b/>
                <w:bCs/>
                <w:rtl/>
              </w:rPr>
              <w:t xml:space="preserve"> </w:t>
            </w:r>
            <w:r w:rsidR="003B665C">
              <w:rPr>
                <w:rFonts w:hint="cs"/>
                <w:b/>
                <w:bCs/>
                <w:rtl/>
              </w:rPr>
              <w:t>:</w:t>
            </w:r>
          </w:p>
          <w:p w14:paraId="76771F8C" w14:textId="70814F93" w:rsidR="00107433" w:rsidRDefault="00107433" w:rsidP="00DD7A25">
            <w:pPr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شناسه جام :</w:t>
            </w:r>
          </w:p>
          <w:p w14:paraId="53022DCD" w14:textId="77777777" w:rsidR="00107433" w:rsidRDefault="00107433" w:rsidP="00DD7A25">
            <w:pPr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نشانی ملک:</w:t>
            </w:r>
          </w:p>
          <w:p w14:paraId="6609D1EA" w14:textId="77777777" w:rsidR="00107433" w:rsidRDefault="00107433" w:rsidP="00DD7A25">
            <w:pPr>
              <w:spacing w:line="300" w:lineRule="auto"/>
              <w:ind w:right="-5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شناسه یکتا :      </w:t>
            </w:r>
          </w:p>
          <w:p w14:paraId="30C6F2AC" w14:textId="36CC3641" w:rsidR="00107433" w:rsidRDefault="00107433" w:rsidP="00DD7A25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حدود و مشخصات ملک: </w:t>
            </w:r>
            <w:r w:rsidRPr="00107433">
              <w:rPr>
                <w:rFonts w:hint="cs"/>
                <w:rtl/>
              </w:rPr>
              <w:t>شمالا</w:t>
            </w:r>
            <w:r w:rsidR="00877C99">
              <w:rPr>
                <w:rFonts w:hint="cs"/>
                <w:rtl/>
              </w:rPr>
              <w:t xml:space="preserve"> .....</w:t>
            </w:r>
            <w:r w:rsidRPr="00107433">
              <w:rPr>
                <w:rFonts w:hint="cs"/>
                <w:rtl/>
              </w:rPr>
              <w:t xml:space="preserve"> شرقا </w:t>
            </w:r>
            <w:r w:rsidR="00877C99">
              <w:rPr>
                <w:rFonts w:hint="cs"/>
                <w:rtl/>
              </w:rPr>
              <w:t>.......</w:t>
            </w:r>
            <w:r w:rsidRPr="00107433">
              <w:rPr>
                <w:rFonts w:hint="cs"/>
                <w:rtl/>
              </w:rPr>
              <w:t xml:space="preserve"> جنوبا </w:t>
            </w:r>
            <w:r w:rsidR="00877C99">
              <w:rPr>
                <w:rFonts w:hint="cs"/>
                <w:rtl/>
              </w:rPr>
              <w:t>......</w:t>
            </w:r>
            <w:r w:rsidRPr="00107433">
              <w:rPr>
                <w:rFonts w:hint="cs"/>
                <w:rtl/>
              </w:rPr>
              <w:t xml:space="preserve"> غربا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77C99">
              <w:rPr>
                <w:rFonts w:hint="cs"/>
                <w:b/>
                <w:bCs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  <w:p w14:paraId="6B610A9F" w14:textId="2D959D49" w:rsidR="00107433" w:rsidRPr="00107433" w:rsidRDefault="00107433" w:rsidP="00DD7A25">
            <w:pPr>
              <w:rPr>
                <w:b/>
                <w:bCs/>
                <w:rtl/>
              </w:rPr>
            </w:pPr>
            <w:r w:rsidRPr="00107433">
              <w:rPr>
                <w:rFonts w:hint="cs"/>
                <w:b/>
                <w:bCs/>
                <w:rtl/>
              </w:rPr>
              <w:t>توضیحات:</w:t>
            </w:r>
          </w:p>
          <w:p w14:paraId="53F3CA77" w14:textId="77777777" w:rsidR="00107433" w:rsidRDefault="00107433" w:rsidP="00DD7A25">
            <w:pPr>
              <w:rPr>
                <w:b/>
                <w:bCs/>
                <w:szCs w:val="22"/>
                <w:rtl/>
                <w:lang w:bidi="fa-IR"/>
              </w:rPr>
            </w:pPr>
          </w:p>
          <w:p w14:paraId="1080EE51" w14:textId="04E157D9" w:rsidR="00107433" w:rsidRPr="00DD7A25" w:rsidRDefault="00107433" w:rsidP="00DD7A25">
            <w:pPr>
              <w:rPr>
                <w:szCs w:val="22"/>
                <w:rtl/>
                <w:lang w:bidi="fa-IR"/>
              </w:rPr>
            </w:pPr>
          </w:p>
        </w:tc>
        <w:tc>
          <w:tcPr>
            <w:tcW w:w="5637" w:type="dxa"/>
            <w:tcBorders>
              <w:bottom w:val="nil"/>
            </w:tcBorders>
            <w:shd w:val="clear" w:color="auto" w:fill="FFFFFF" w:themeFill="background1"/>
          </w:tcPr>
          <w:p w14:paraId="393B7FF8" w14:textId="3BA82CAC" w:rsidR="00D33641" w:rsidRDefault="00D33641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کمیسیون ماده 5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70EA73D7" wp14:editId="6D6AED06">
                      <wp:extent cx="107950" cy="107950"/>
                      <wp:effectExtent l="9525" t="9525" r="6350" b="6350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A3531" id="Rectangle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FzHgIAAD4EAAAOAAAAZHJzL2Uyb0RvYy54bWysU1Fv0zAQfkfiP1h+p0mqjq5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mwJxcx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کمیسیون ماده 12 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1B0CFB41" wp14:editId="5C0FB79D">
                      <wp:extent cx="107950" cy="107950"/>
                      <wp:effectExtent l="9525" t="9525" r="6350" b="6350"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7CA1B" id="Rectangle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yw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CV2Yyw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دستور نقشه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6A276C56" wp14:editId="05741EED">
                      <wp:extent cx="107950" cy="107950"/>
                      <wp:effectExtent l="9525" t="9525" r="6350" b="6350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47C2F" id="Rectangle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7JHQIAAD4EAAAOAAAAZHJzL2Uyb0RvYy54bWysU1Fv0zAQfkfiP1h+p0mqjm5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B017J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طرح تفصیلی</w:t>
            </w:r>
            <w:r w:rsidRPr="009E3AAA">
              <w:rPr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inline distT="0" distB="0" distL="0" distR="0" wp14:anchorId="3DC6985A" wp14:editId="06CF94AF">
                      <wp:extent cx="107950" cy="107950"/>
                      <wp:effectExtent l="0" t="0" r="25400" b="25400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9DB1F" w14:textId="77777777" w:rsidR="00D33641" w:rsidRDefault="00D33641" w:rsidP="00D336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6985A" id="Rectangle 22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" strokeweight="1pt">
                      <v:textbox>
                        <w:txbxContent>
                          <w:p w14:paraId="5889DB1F" w14:textId="77777777" w:rsidR="00D33641" w:rsidRDefault="00D33641" w:rsidP="00D3364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D7C204D" w14:textId="584572DF" w:rsidR="00107433" w:rsidRDefault="00D33641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1- رای کمیسیون ماده5:                                               شماره:......</w:t>
            </w:r>
          </w:p>
          <w:p w14:paraId="28AEF9E6" w14:textId="77777777" w:rsidR="00D33641" w:rsidRDefault="00D33641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2- توضیحات:.........                                                       تاریخ:........</w:t>
            </w:r>
          </w:p>
          <w:p w14:paraId="60A92599" w14:textId="77777777" w:rsidR="00D33641" w:rsidRDefault="00D33641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14:paraId="54143C9E" w14:textId="102AF132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 رای کمیسیون ماده12:                                             شماره:......</w:t>
            </w:r>
          </w:p>
          <w:p w14:paraId="5F36BC08" w14:textId="29EEE05D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4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 توضیحات:.........                                                       تاریخ:........</w:t>
            </w:r>
          </w:p>
          <w:p w14:paraId="0D443B9E" w14:textId="5A73D112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5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 کاربری ط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ر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ح تفضیلی:</w:t>
            </w:r>
          </w:p>
          <w:p w14:paraId="7F5AAF23" w14:textId="275CF917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6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-پهنه بندی طرح تفضیلی:</w:t>
            </w:r>
          </w:p>
          <w:p w14:paraId="1413C230" w14:textId="2D1C9859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7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-استعلام طرح تفضیلی:</w:t>
            </w:r>
          </w:p>
          <w:p w14:paraId="69EF8AD5" w14:textId="43CA2F88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8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 xml:space="preserve">- برخوردزمین با طرح شهرداری:    </w:t>
            </w:r>
            <w:r w:rsidR="00D33641" w:rsidRPr="00795BBD">
              <w:rPr>
                <w:rFonts w:hint="cs"/>
                <w:rtl/>
              </w:rPr>
              <w:t>دارد</w:t>
            </w:r>
            <w:r w:rsidR="00D33641"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05873B7D" wp14:editId="3001CE74">
                      <wp:extent cx="107950" cy="107950"/>
                      <wp:effectExtent l="9525" t="9525" r="6350" b="6350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8B6F8F" id="Rectangle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WMHg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hPW1jB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D33641" w:rsidRPr="00795BBD">
              <w:rPr>
                <w:rFonts w:hint="cs"/>
                <w:rtl/>
              </w:rPr>
              <w:t xml:space="preserve">         ندارد  </w:t>
            </w:r>
            <w:r w:rsidR="00D33641"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437347DE" wp14:editId="3898EDD6">
                      <wp:extent cx="107950" cy="107950"/>
                      <wp:effectExtent l="9525" t="9525" r="6350" b="6350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902C4" id="Rectangle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f1HgIAAD4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EP9n9R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</w:t>
            </w:r>
          </w:p>
          <w:p w14:paraId="7A48F32C" w14:textId="733A459E" w:rsidR="00D33641" w:rsidRPr="00795BBD" w:rsidRDefault="00B02B88" w:rsidP="00D33641">
            <w:pPr>
              <w:spacing w:line="300" w:lineRule="auto"/>
              <w:ind w:right="-57"/>
              <w:jc w:val="both"/>
              <w:rPr>
                <w:rtl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9</w:t>
            </w:r>
            <w:r w:rsidR="00D33641">
              <w:rPr>
                <w:rFonts w:hint="cs"/>
                <w:b/>
                <w:bCs/>
                <w:szCs w:val="22"/>
                <w:rtl/>
                <w:lang w:bidi="fa-IR"/>
              </w:rPr>
              <w:t>- اصلاحی</w:t>
            </w:r>
            <w:r w:rsidR="00D33641" w:rsidRPr="00795BBD">
              <w:rPr>
                <w:rFonts w:hint="cs"/>
                <w:rtl/>
              </w:rPr>
              <w:t>:            دارد</w:t>
            </w:r>
            <w:r w:rsidR="00D33641"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0DBBBEC4" wp14:editId="769223EA">
                      <wp:extent cx="107950" cy="107950"/>
                      <wp:effectExtent l="9525" t="9525" r="6350" b="6350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E79B0" id="Rectangle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rOARfx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D33641" w:rsidRPr="00795BBD">
              <w:rPr>
                <w:rFonts w:hint="cs"/>
                <w:rtl/>
              </w:rPr>
              <w:t xml:space="preserve">        ندارد </w:t>
            </w:r>
            <w:r w:rsidR="00D33641"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486A81A" wp14:editId="4CEBCA0E">
                      <wp:extent cx="107950" cy="107950"/>
                      <wp:effectExtent l="9525" t="9525" r="6350" b="6350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BC62B4" id="Rectangle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OOrDBh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44F997A2" w14:textId="25E890DD" w:rsidR="00D33641" w:rsidRDefault="00B02B88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10</w:t>
            </w:r>
            <w:r w:rsidR="00795BBD">
              <w:rPr>
                <w:rFonts w:hint="cs"/>
                <w:b/>
                <w:bCs/>
                <w:szCs w:val="22"/>
                <w:rtl/>
                <w:lang w:bidi="fa-IR"/>
              </w:rPr>
              <w:t>- دستور نقشه:                                                        شماره:........</w:t>
            </w:r>
          </w:p>
          <w:p w14:paraId="1E587646" w14:textId="77777777" w:rsidR="00795BBD" w:rsidRDefault="00795BBD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تاریخ:.........</w:t>
            </w:r>
          </w:p>
          <w:p w14:paraId="3F726A8E" w14:textId="77777777" w:rsidR="00795BBD" w:rsidRDefault="00795BBD" w:rsidP="00D33641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کاربری بنا:.........</w:t>
            </w:r>
          </w:p>
          <w:p w14:paraId="2BD5BD7E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کاربری زمین:.....</w:t>
            </w:r>
          </w:p>
          <w:p w14:paraId="38598712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تراکم مجاز:.........</w:t>
            </w:r>
          </w:p>
          <w:p w14:paraId="46001225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سطح اشتغال:.........</w:t>
            </w:r>
          </w:p>
          <w:p w14:paraId="0365B806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تعداد طبقات مجاز:........</w:t>
            </w:r>
          </w:p>
          <w:p w14:paraId="7BED3AA3" w14:textId="3732C38C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کل زیر بنای :..................</w:t>
            </w:r>
            <w:r w:rsidR="00A36D9B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متر مربع </w:t>
            </w:r>
          </w:p>
          <w:p w14:paraId="72994910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برو کف:..............</w:t>
            </w:r>
          </w:p>
          <w:p w14:paraId="5F92DB8C" w14:textId="77777777" w:rsidR="00795BBD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توضیحات ضروری:    </w:t>
            </w:r>
          </w:p>
          <w:p w14:paraId="3D4363AE" w14:textId="7CA84484" w:rsidR="00795BBD" w:rsidRPr="00BC3251" w:rsidRDefault="00795BBD" w:rsidP="00795BB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A36D9B">
              <w:rPr>
                <w:rFonts w:hint="cs"/>
                <w:rtl/>
              </w:rPr>
              <w:t xml:space="preserve">اگر کاربری و پهنه بندی طرح تفضیلی موجود نباشد باید </w:t>
            </w:r>
            <w:r w:rsidR="00A36D9B" w:rsidRPr="00A36D9B">
              <w:rPr>
                <w:rFonts w:hint="cs"/>
                <w:rtl/>
              </w:rPr>
              <w:t>اس</w:t>
            </w:r>
            <w:r w:rsidR="00544B94">
              <w:rPr>
                <w:rFonts w:hint="cs"/>
                <w:rtl/>
              </w:rPr>
              <w:t>ت</w:t>
            </w:r>
            <w:r w:rsidR="00A36D9B" w:rsidRPr="00A36D9B">
              <w:rPr>
                <w:rFonts w:hint="cs"/>
                <w:rtl/>
              </w:rPr>
              <w:t>علام شود.</w:t>
            </w:r>
          </w:p>
        </w:tc>
      </w:tr>
      <w:tr w:rsidR="00107433" w:rsidRPr="009F1A67" w14:paraId="66C5AA8F" w14:textId="1508A640" w:rsidTr="00685678">
        <w:trPr>
          <w:trHeight w:val="80"/>
        </w:trPr>
        <w:tc>
          <w:tcPr>
            <w:tcW w:w="5416" w:type="dxa"/>
            <w:tcBorders>
              <w:top w:val="nil"/>
            </w:tcBorders>
          </w:tcPr>
          <w:p w14:paraId="60BF9A1A" w14:textId="77777777" w:rsidR="00107433" w:rsidRPr="00166C8E" w:rsidRDefault="00107433" w:rsidP="00A159F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5637" w:type="dxa"/>
            <w:tcBorders>
              <w:top w:val="nil"/>
            </w:tcBorders>
          </w:tcPr>
          <w:p w14:paraId="07DEAB63" w14:textId="77777777" w:rsidR="00107433" w:rsidRPr="00166C8E" w:rsidRDefault="00107433" w:rsidP="00A159FD">
            <w:pPr>
              <w:spacing w:line="300" w:lineRule="auto"/>
              <w:ind w:right="-57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14:paraId="482D0E82" w14:textId="77777777" w:rsidR="00A159FD" w:rsidRPr="009F1A67" w:rsidRDefault="00A159FD" w:rsidP="00A159FD">
      <w:pPr>
        <w:spacing w:line="300" w:lineRule="auto"/>
        <w:ind w:left="-57" w:right="-57"/>
        <w:jc w:val="both"/>
        <w:rPr>
          <w:szCs w:val="22"/>
          <w:rtl/>
          <w:lang w:bidi="fa-IR"/>
        </w:rPr>
      </w:pPr>
    </w:p>
    <w:p w14:paraId="610D4695" w14:textId="77777777" w:rsidR="009F1A67" w:rsidRPr="009F1A67" w:rsidRDefault="009F1A67" w:rsidP="00901AA5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1B292750" w14:textId="4F3E66BA" w:rsidR="0023523D" w:rsidRDefault="0023523D" w:rsidP="00B02B8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27F7CB62" w14:textId="684231F6" w:rsidR="00B02B88" w:rsidRDefault="00B02B88" w:rsidP="00B02B8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4E838F85" w14:textId="2825C366" w:rsidR="00B02B88" w:rsidRDefault="00B02B88" w:rsidP="00B02B8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4BC5F0FA" w14:textId="03BA8742" w:rsidR="00B02B88" w:rsidRDefault="00B02B88" w:rsidP="00B02B8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25E399B0" w14:textId="278BBCF2" w:rsidR="00B02B88" w:rsidRDefault="00B02B88" w:rsidP="00B02B88">
      <w:pPr>
        <w:spacing w:line="300" w:lineRule="auto"/>
        <w:ind w:right="-57"/>
        <w:jc w:val="both"/>
        <w:rPr>
          <w:szCs w:val="22"/>
          <w:rtl/>
          <w:lang w:bidi="fa-IR"/>
        </w:rPr>
      </w:pPr>
    </w:p>
    <w:p w14:paraId="36DC58BF" w14:textId="77777777" w:rsidR="00B02B88" w:rsidRDefault="00B02B88" w:rsidP="00B02B88">
      <w:pPr>
        <w:spacing w:line="300" w:lineRule="auto"/>
        <w:ind w:right="-57"/>
        <w:jc w:val="both"/>
        <w:rPr>
          <w:sz w:val="16"/>
          <w:szCs w:val="20"/>
          <w:rtl/>
          <w:lang w:bidi="fa-IR"/>
        </w:rPr>
      </w:pPr>
    </w:p>
    <w:p w14:paraId="3E916636" w14:textId="0A1ADCEC" w:rsidR="0023523D" w:rsidRDefault="0023523D" w:rsidP="00795BBD">
      <w:pPr>
        <w:spacing w:line="300" w:lineRule="auto"/>
        <w:ind w:left="-57" w:right="-57"/>
        <w:jc w:val="both"/>
        <w:rPr>
          <w:sz w:val="16"/>
          <w:szCs w:val="20"/>
          <w:rtl/>
          <w:lang w:bidi="fa-IR"/>
        </w:rPr>
      </w:pPr>
    </w:p>
    <w:p w14:paraId="6B0B0419" w14:textId="3042B704" w:rsidR="0023523D" w:rsidRDefault="0023523D" w:rsidP="00A159FD">
      <w:pPr>
        <w:spacing w:line="300" w:lineRule="auto"/>
        <w:ind w:left="-57" w:right="-57"/>
        <w:jc w:val="both"/>
        <w:rPr>
          <w:sz w:val="16"/>
          <w:szCs w:val="20"/>
          <w:rtl/>
          <w:lang w:bidi="fa-IR"/>
        </w:rPr>
      </w:pPr>
    </w:p>
    <w:p w14:paraId="0A73D532" w14:textId="18C6903F" w:rsidR="004E7176" w:rsidRDefault="004E7176" w:rsidP="00A159FD">
      <w:pPr>
        <w:spacing w:line="300" w:lineRule="auto"/>
        <w:ind w:left="-57" w:right="-57"/>
        <w:jc w:val="both"/>
        <w:rPr>
          <w:sz w:val="16"/>
          <w:szCs w:val="20"/>
          <w:rtl/>
          <w:lang w:bidi="fa-IR"/>
        </w:rPr>
      </w:pPr>
    </w:p>
    <w:p w14:paraId="20A93529" w14:textId="22E09660" w:rsidR="0023523D" w:rsidRDefault="0023523D" w:rsidP="00EB552F">
      <w:pPr>
        <w:spacing w:line="300" w:lineRule="auto"/>
        <w:ind w:right="-57"/>
        <w:jc w:val="both"/>
        <w:rPr>
          <w:sz w:val="16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7"/>
        <w:gridCol w:w="5631"/>
      </w:tblGrid>
      <w:tr w:rsidR="0023523D" w:rsidRPr="002478CD" w14:paraId="5AE20D75" w14:textId="77777777" w:rsidTr="00B02B88">
        <w:trPr>
          <w:trHeight w:val="3272"/>
        </w:trPr>
        <w:tc>
          <w:tcPr>
            <w:tcW w:w="10928" w:type="dxa"/>
            <w:gridSpan w:val="2"/>
            <w:shd w:val="clear" w:color="auto" w:fill="auto"/>
          </w:tcPr>
          <w:p w14:paraId="59206755" w14:textId="144CA071" w:rsidR="0049202C" w:rsidRDefault="00795BBD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بازدید و وضعیت موجود:       آماده سازی شده است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3FC67C28" wp14:editId="3C95EE90">
                      <wp:extent cx="107950" cy="107950"/>
                      <wp:effectExtent l="9525" t="9525" r="6350" b="6350"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F599D" id="Rectangle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7I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C3gf7I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     آماده سازی نشده است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0E686371" wp14:editId="55BBB03B">
                      <wp:extent cx="107950" cy="107950"/>
                      <wp:effectExtent l="9525" t="9525" r="6350" b="6350"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9E11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yxHgIAAD4EAAAOAAAAZHJzL2Uyb0RvYy54bWysU1Fv0zAQfkfiP1h+p0mqjq5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I4sssR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49202C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A3029F">
              <w:rPr>
                <w:rFonts w:hint="cs"/>
                <w:b/>
                <w:bCs/>
                <w:szCs w:val="22"/>
                <w:rtl/>
              </w:rPr>
              <w:t xml:space="preserve">    طبق اظهار نظر مالک یا قائم مقام قانونی او:</w:t>
            </w:r>
          </w:p>
          <w:p w14:paraId="67C30D0C" w14:textId="2093321E" w:rsidR="0049202C" w:rsidRPr="00A446E7" w:rsidRDefault="0049202C" w:rsidP="0049202C">
            <w:pPr>
              <w:pStyle w:val="Header"/>
              <w:rPr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 وضع موجود: ابنیه و مستحدثات:      </w:t>
            </w:r>
            <w:r w:rsidRPr="00A446E7">
              <w:rPr>
                <w:rFonts w:hint="cs"/>
                <w:rtl/>
              </w:rPr>
              <w:t>دارد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70AE33D4" wp14:editId="660742ED">
                      <wp:extent cx="107950" cy="107950"/>
                      <wp:effectExtent l="9525" t="9525" r="6350" b="6350"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6CC5E" id="Rectangle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DCXJdH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A446E7">
              <w:rPr>
                <w:rFonts w:hint="cs"/>
                <w:rtl/>
              </w:rPr>
              <w:t xml:space="preserve">             ندارد 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0C580EDE" wp14:editId="293F13D2">
                      <wp:extent cx="107950" cy="107950"/>
                      <wp:effectExtent l="9525" t="9525" r="6350" b="6350"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5A2ED" id="Rectangle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U+HQIAAD4EAAAOAAAAZHJzL2Uyb0RvYy54bWysU8GO0zAQvSPxD5bvNEnp0t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BWVkU+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A446E7">
              <w:rPr>
                <w:rFonts w:hint="cs"/>
                <w:rtl/>
              </w:rPr>
              <w:t xml:space="preserve">                                                                              </w:t>
            </w:r>
          </w:p>
          <w:p w14:paraId="2A3E7DF7" w14:textId="127AA481" w:rsidR="0049202C" w:rsidRDefault="0049202C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                          محصور</w:t>
            </w:r>
            <w:r w:rsidRPr="00A446E7">
              <w:rPr>
                <w:rFonts w:hint="cs"/>
                <w:rtl/>
              </w:rPr>
              <w:t xml:space="preserve">:          </w:t>
            </w:r>
            <w:r w:rsidR="00685678">
              <w:rPr>
                <w:rFonts w:hint="cs"/>
                <w:rtl/>
              </w:rPr>
              <w:t xml:space="preserve"> </w:t>
            </w:r>
            <w:r w:rsidRPr="00A446E7">
              <w:rPr>
                <w:rFonts w:hint="cs"/>
                <w:rtl/>
              </w:rPr>
              <w:t xml:space="preserve">   است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1712781" wp14:editId="7D057024">
                      <wp:extent cx="107950" cy="107950"/>
                      <wp:effectExtent l="9525" t="9525" r="6350" b="6350"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CD9CE" id="Rectangle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6kkztB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A446E7">
              <w:rPr>
                <w:rFonts w:hint="cs"/>
                <w:rtl/>
              </w:rPr>
              <w:t xml:space="preserve">      </w:t>
            </w:r>
            <w:r w:rsidR="00685678">
              <w:rPr>
                <w:rFonts w:hint="cs"/>
                <w:rtl/>
              </w:rPr>
              <w:t xml:space="preserve">     </w:t>
            </w:r>
            <w:r w:rsidRPr="00A446E7">
              <w:rPr>
                <w:rFonts w:hint="cs"/>
                <w:rtl/>
              </w:rPr>
              <w:t xml:space="preserve"> نیست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9A88D22" wp14:editId="323B463E">
                      <wp:extent cx="107950" cy="107950"/>
                      <wp:effectExtent l="9525" t="9525" r="6350" b="6350"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FA059" id="Rectangle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HNHgIAAD4EAAAOAAAAZHJzL2Uyb0RvYy54bWysU1Fv0zAQfkfiP1h+p0m6jm5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fkPhzR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7E775566" w14:textId="77777777" w:rsidR="0049202C" w:rsidRDefault="0049202C" w:rsidP="006124F2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عرض گذر موجود:  </w:t>
            </w:r>
          </w:p>
          <w:p w14:paraId="3CA1C7D1" w14:textId="588F0061" w:rsidR="0049202C" w:rsidRDefault="0049202C" w:rsidP="006124F2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موقعیت قرار گیری نسبت به معبر:</w:t>
            </w:r>
            <w:r w:rsidR="00A77AE8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  <w:p w14:paraId="0071D520" w14:textId="77777777" w:rsidR="0049202C" w:rsidRDefault="0049202C" w:rsidP="006124F2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دسترسی ها :</w:t>
            </w:r>
          </w:p>
          <w:p w14:paraId="5C63B37E" w14:textId="77777777" w:rsidR="0049202C" w:rsidRDefault="0049202C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انشعابات:    </w:t>
            </w:r>
            <w:r w:rsidRPr="00544B94">
              <w:rPr>
                <w:rFonts w:hint="cs"/>
                <w:rtl/>
              </w:rPr>
              <w:t xml:space="preserve">آب 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735487D3" wp14:editId="0CEBA570">
                      <wp:extent cx="107950" cy="107950"/>
                      <wp:effectExtent l="9525" t="9525" r="6350" b="6350"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1DE47A" id="Rectangle 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03Cuex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544B94">
              <w:rPr>
                <w:rFonts w:hint="cs"/>
                <w:rtl/>
              </w:rPr>
              <w:t xml:space="preserve">        برق 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27DF74B9" wp14:editId="428D9D45">
                      <wp:extent cx="107950" cy="107950"/>
                      <wp:effectExtent l="9525" t="9525" r="6350" b="6350"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12366" id="Rectangle 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qIHgIAAD4EAAAOAAAAZHJzL2Uyb0RvYy54bWysU1Fv0zAQfkfiP1h+p0lKt25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+2UKiB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544B94">
              <w:rPr>
                <w:rFonts w:hint="cs"/>
                <w:rtl/>
              </w:rPr>
              <w:t xml:space="preserve">          گاز 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1A0B2C90" wp14:editId="39B9534D">
                      <wp:extent cx="107950" cy="107950"/>
                      <wp:effectExtent l="9525" t="9525" r="6350" b="6350"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C5EB5" id="Rectangle 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jxHgIAAD4EAAAOAAAAZHJzL2Uyb0RvYy54bWysU9tuEzEQfUfiHyy/k92ElLS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b2/Y8R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Pr="00544B94">
              <w:rPr>
                <w:rFonts w:hint="cs"/>
                <w:rtl/>
              </w:rPr>
              <w:t xml:space="preserve">      فاضلاب</w:t>
            </w:r>
            <w:r w:rsidRPr="00795BBD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752911FE" wp14:editId="43A428A5">
                      <wp:extent cx="107950" cy="107950"/>
                      <wp:effectExtent l="9525" t="9525" r="6350" b="6350"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9EFC7" id="Rectangle 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4ATlPx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Cs w:val="22"/>
                <w:rtl/>
              </w:rPr>
              <w:t xml:space="preserve">    </w:t>
            </w:r>
          </w:p>
          <w:p w14:paraId="61094E1B" w14:textId="77777777" w:rsidR="0049202C" w:rsidRDefault="0049202C" w:rsidP="0049202C">
            <w:pPr>
              <w:pStyle w:val="Header"/>
              <w:rPr>
                <w:b/>
                <w:bCs/>
                <w:szCs w:val="22"/>
                <w:rtl/>
              </w:rPr>
            </w:pPr>
          </w:p>
          <w:p w14:paraId="166925F6" w14:textId="6855C953" w:rsidR="0049202C" w:rsidRPr="00ED770E" w:rsidRDefault="0049202C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وضعیت بافت غالب اطراف ملک: </w:t>
            </w:r>
            <w:r w:rsidR="00685678">
              <w:rPr>
                <w:rFonts w:hint="cs"/>
                <w:b/>
                <w:bCs/>
                <w:szCs w:val="22"/>
                <w:rtl/>
              </w:rPr>
              <w:t xml:space="preserve">    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</w:t>
            </w:r>
            <w:r w:rsidRPr="00544B94">
              <w:rPr>
                <w:rFonts w:hint="cs"/>
                <w:rtl/>
              </w:rPr>
              <w:t xml:space="preserve">مسکونی 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344F78F" wp14:editId="17DA1945">
                      <wp:extent cx="107950" cy="107950"/>
                      <wp:effectExtent l="9525" t="9525" r="6350" b="6350"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8CA7B" id="Rectangle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dGHgIAAD4EAAAOAAAAZHJzL2Uyb0RvYy54bWysU8GO0zAQvSPxD5bvNEnp0m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dA43Rh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 صنعتی 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332D68BE" wp14:editId="70181564">
                      <wp:extent cx="107950" cy="107950"/>
                      <wp:effectExtent l="9525" t="9525" r="6350" b="6350"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80E17" id="Rectangle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bvHQ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CkzEbv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تجاری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AB368C3" wp14:editId="2FC6D729">
                      <wp:extent cx="107950" cy="107950"/>
                      <wp:effectExtent l="9525" t="9525" r="6350" b="6350"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10A91" id="Rectangle 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SWHQIAAD4EAAAOAAAAZHJzL2Uyb0RvYy54bWysU1Fv0zAQfkfiP1h+p0mqjm5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 اداری 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2112E735" wp14:editId="6D3C9D10">
                      <wp:extent cx="107950" cy="107950"/>
                      <wp:effectExtent l="9525" t="9525" r="6350" b="6350"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557653" id="Rectangle 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IcHg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jNniHB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  خدماتی 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2BEC60EA" wp14:editId="264EC9A6">
                      <wp:extent cx="107950" cy="107950"/>
                      <wp:effectExtent l="9525" t="9525" r="6350" b="6350"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DE6FD" id="Rectangle 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GNMwZR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    فضای سبز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32EB0DC4" wp14:editId="7E7BF004">
                      <wp:extent cx="107950" cy="107950"/>
                      <wp:effectExtent l="9525" t="9525" r="6350" b="6350"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0F491" id="Rectangle 4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/THgIAAD4EAAAOAAAAZHJzL2Uyb0RvYy54bWysU9tuEzEQfUfiHyy/k92NUtK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teB/0x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 w:rsidRPr="00544B94">
              <w:rPr>
                <w:rFonts w:hint="cs"/>
                <w:rtl/>
              </w:rPr>
              <w:t xml:space="preserve">     زراعی</w:t>
            </w:r>
            <w:r w:rsidR="00BE1701" w:rsidRPr="00544B94">
              <w:rPr>
                <w:noProof/>
                <w:rtl/>
              </w:rPr>
              <mc:AlternateContent>
                <mc:Choice Requires="wps">
                  <w:drawing>
                    <wp:inline distT="0" distB="0" distL="0" distR="0" wp14:anchorId="5BCC7E28" wp14:editId="4F10A2DE">
                      <wp:extent cx="107950" cy="107950"/>
                      <wp:effectExtent l="9525" t="9525" r="6350" b="6350"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6EE96" id="Rectangle 4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2qHgIAAD4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BE1701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</w:tr>
      <w:tr w:rsidR="00C66026" w:rsidRPr="002478CD" w14:paraId="0BE100A5" w14:textId="56324C8F" w:rsidTr="003B665C">
        <w:trPr>
          <w:trHeight w:val="1418"/>
        </w:trPr>
        <w:tc>
          <w:tcPr>
            <w:tcW w:w="5297" w:type="dxa"/>
            <w:shd w:val="clear" w:color="auto" w:fill="auto"/>
          </w:tcPr>
          <w:p w14:paraId="2FFFB2CC" w14:textId="1BD188EC" w:rsidR="00C66026" w:rsidRPr="00C66026" w:rsidRDefault="00C66026" w:rsidP="00C66026">
            <w:pPr>
              <w:rPr>
                <w:b/>
                <w:bCs/>
                <w:szCs w:val="22"/>
                <w:rtl/>
              </w:rPr>
            </w:pPr>
            <w:r w:rsidRPr="00C66026">
              <w:rPr>
                <w:rFonts w:hint="cs"/>
                <w:b/>
                <w:bCs/>
                <w:szCs w:val="22"/>
                <w:rtl/>
              </w:rPr>
              <w:t>روش و روند تحقیق و استخراج قیمت:</w:t>
            </w:r>
          </w:p>
          <w:p w14:paraId="3E4583E0" w14:textId="3F0B4FC3" w:rsidR="00C66026" w:rsidRPr="00C66026" w:rsidRDefault="00C66026" w:rsidP="00C66026">
            <w:pPr>
              <w:jc w:val="center"/>
              <w:rPr>
                <w:rtl/>
              </w:rPr>
            </w:pPr>
          </w:p>
        </w:tc>
        <w:tc>
          <w:tcPr>
            <w:tcW w:w="5631" w:type="dxa"/>
            <w:shd w:val="clear" w:color="auto" w:fill="auto"/>
          </w:tcPr>
          <w:p w14:paraId="0522F4B6" w14:textId="6F29E58C" w:rsidR="00C66026" w:rsidRPr="000420B1" w:rsidRDefault="00C66026" w:rsidP="00C660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الصاق عکس و کروکی:</w:t>
            </w:r>
          </w:p>
          <w:p w14:paraId="101EB56E" w14:textId="77777777" w:rsidR="00C66026" w:rsidRDefault="00C66026">
            <w:pPr>
              <w:bidi w:val="0"/>
              <w:spacing w:line="240" w:lineRule="auto"/>
              <w:jc w:val="left"/>
              <w:rPr>
                <w:rtl/>
              </w:rPr>
            </w:pPr>
          </w:p>
          <w:p w14:paraId="62AFDF84" w14:textId="77777777" w:rsidR="00C66026" w:rsidRPr="00C66026" w:rsidRDefault="00C66026" w:rsidP="00C66026">
            <w:pPr>
              <w:jc w:val="center"/>
              <w:rPr>
                <w:rtl/>
              </w:rPr>
            </w:pPr>
          </w:p>
        </w:tc>
      </w:tr>
      <w:tr w:rsidR="003B665C" w:rsidRPr="002478CD" w14:paraId="1DDEC37E" w14:textId="77777777" w:rsidTr="004610DB">
        <w:trPr>
          <w:trHeight w:val="1787"/>
        </w:trPr>
        <w:tc>
          <w:tcPr>
            <w:tcW w:w="10928" w:type="dxa"/>
            <w:gridSpan w:val="2"/>
            <w:shd w:val="clear" w:color="auto" w:fill="auto"/>
          </w:tcPr>
          <w:p w14:paraId="03C7AA59" w14:textId="7E2F81D5" w:rsidR="003B665C" w:rsidRDefault="003B665C" w:rsidP="00C66026">
            <w:pPr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گزارش توصیفی بازدید ملک:</w:t>
            </w:r>
          </w:p>
        </w:tc>
      </w:tr>
      <w:tr w:rsidR="00544B94" w:rsidRPr="002478CD" w14:paraId="6C4B29DC" w14:textId="77777777" w:rsidTr="00B02B88">
        <w:trPr>
          <w:trHeight w:val="1202"/>
        </w:trPr>
        <w:tc>
          <w:tcPr>
            <w:tcW w:w="10928" w:type="dxa"/>
            <w:gridSpan w:val="2"/>
            <w:shd w:val="clear" w:color="auto" w:fill="auto"/>
          </w:tcPr>
          <w:p w14:paraId="1B9D41A6" w14:textId="56D7B29F" w:rsidR="00544B94" w:rsidRDefault="00544B94" w:rsidP="00544B94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نظر کارشناس</w:t>
            </w:r>
            <w:r w:rsidR="00A3029F">
              <w:rPr>
                <w:rFonts w:hint="cs"/>
                <w:b/>
                <w:bCs/>
                <w:szCs w:val="22"/>
                <w:rtl/>
              </w:rPr>
              <w:t>/کارشناسان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ارزیابی </w:t>
            </w:r>
          </w:p>
          <w:p w14:paraId="0B378738" w14:textId="5204E94D" w:rsidR="00544B94" w:rsidRDefault="00544B94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ارزش ..... دانگ از شش دانگ زمین با امتیازات و انشعابات:    مبلغ ..................... ریال</w:t>
            </w:r>
          </w:p>
        </w:tc>
      </w:tr>
      <w:tr w:rsidR="00544B94" w:rsidRPr="002478CD" w14:paraId="2D6DBF4F" w14:textId="77777777" w:rsidTr="00CB5C14">
        <w:trPr>
          <w:trHeight w:val="432"/>
        </w:trPr>
        <w:tc>
          <w:tcPr>
            <w:tcW w:w="10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FAD08" w14:textId="15044601" w:rsidR="00544B94" w:rsidRDefault="00544B94" w:rsidP="0049202C">
            <w:pPr>
              <w:pStyle w:val="Head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توضیحات ضروری :</w:t>
            </w:r>
          </w:p>
        </w:tc>
      </w:tr>
    </w:tbl>
    <w:p w14:paraId="3E47A1EE" w14:textId="77777777" w:rsidR="003B665C" w:rsidRDefault="00A3029F" w:rsidP="00A3029F">
      <w:pPr>
        <w:spacing w:line="276" w:lineRule="auto"/>
        <w:ind w:right="-170"/>
        <w:jc w:val="both"/>
        <w:rPr>
          <w:szCs w:val="22"/>
          <w:rtl/>
        </w:rPr>
      </w:pPr>
      <w:r>
        <w:rPr>
          <w:rFonts w:hint="cs"/>
          <w:szCs w:val="22"/>
          <w:rtl/>
        </w:rPr>
        <w:t xml:space="preserve"> </w:t>
      </w:r>
    </w:p>
    <w:tbl>
      <w:tblPr>
        <w:tblpPr w:leftFromText="180" w:rightFromText="180" w:vertAnchor="text" w:horzAnchor="margin" w:tblpXSpec="center" w:tblpYSpec="bottom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838"/>
      </w:tblGrid>
      <w:tr w:rsidR="003B665C" w14:paraId="13DE3601" w14:textId="77777777" w:rsidTr="005F11A9">
        <w:trPr>
          <w:trHeight w:val="376"/>
        </w:trPr>
        <w:tc>
          <w:tcPr>
            <w:tcW w:w="10073" w:type="dxa"/>
            <w:gridSpan w:val="2"/>
            <w:tcBorders>
              <w:bottom w:val="single" w:sz="18" w:space="0" w:color="auto"/>
            </w:tcBorders>
            <w:shd w:val="clear" w:color="auto" w:fill="BFBFBF"/>
          </w:tcPr>
          <w:p w14:paraId="5D1BF04A" w14:textId="77777777" w:rsidR="003B665C" w:rsidRPr="00126F42" w:rsidRDefault="003B665C" w:rsidP="005F11A9">
            <w:pPr>
              <w:rPr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rtl/>
              </w:rPr>
              <w:t>مشخصات کارشناس/کارشناسان</w:t>
            </w:r>
            <w:r w:rsidRPr="00126F4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3B665C" w14:paraId="103860CD" w14:textId="77777777" w:rsidTr="005F11A9">
        <w:trPr>
          <w:trHeight w:val="303"/>
        </w:trPr>
        <w:tc>
          <w:tcPr>
            <w:tcW w:w="5235" w:type="dxa"/>
            <w:tcBorders>
              <w:top w:val="single" w:sz="18" w:space="0" w:color="auto"/>
            </w:tcBorders>
            <w:shd w:val="clear" w:color="auto" w:fill="auto"/>
          </w:tcPr>
          <w:p w14:paraId="4ECA8626" w14:textId="77777777" w:rsidR="003B665C" w:rsidRPr="00126F42" w:rsidRDefault="003B665C" w:rsidP="005F11A9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کارشناسان</w:t>
            </w: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  <w:shd w:val="clear" w:color="auto" w:fill="auto"/>
          </w:tcPr>
          <w:p w14:paraId="4A894C13" w14:textId="77777777" w:rsidR="003B665C" w:rsidRPr="00126F42" w:rsidRDefault="003B665C" w:rsidP="005F11A9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3B665C" w14:paraId="4A25C9BE" w14:textId="77777777" w:rsidTr="005F11A9">
        <w:trPr>
          <w:trHeight w:val="303"/>
        </w:trPr>
        <w:tc>
          <w:tcPr>
            <w:tcW w:w="5235" w:type="dxa"/>
            <w:shd w:val="clear" w:color="auto" w:fill="auto"/>
          </w:tcPr>
          <w:p w14:paraId="5DE66187" w14:textId="77777777" w:rsidR="003B665C" w:rsidRPr="00126F42" w:rsidRDefault="003B665C" w:rsidP="005F11A9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  <w:shd w:val="clear" w:color="auto" w:fill="auto"/>
          </w:tcPr>
          <w:p w14:paraId="6A3855B3" w14:textId="77777777" w:rsidR="003B665C" w:rsidRPr="00126F42" w:rsidRDefault="003B665C" w:rsidP="005F11A9">
            <w:pPr>
              <w:jc w:val="center"/>
              <w:rPr>
                <w:sz w:val="20"/>
                <w:szCs w:val="20"/>
                <w:rtl/>
              </w:rPr>
            </w:pPr>
            <w:r w:rsidRPr="00126F42"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0E3CB62E" w14:textId="77777777" w:rsidR="003B665C" w:rsidRPr="00126F42" w:rsidRDefault="003B665C" w:rsidP="005F11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029F">
              <w:rPr>
                <w:rFonts w:hint="cs"/>
                <w:b/>
                <w:bCs/>
                <w:rtl/>
              </w:rPr>
              <w:t>مه</w:t>
            </w:r>
            <w:r>
              <w:rPr>
                <w:rFonts w:hint="cs"/>
                <w:b/>
                <w:bCs/>
                <w:rtl/>
              </w:rPr>
              <w:t>ر</w:t>
            </w:r>
            <w:r w:rsidRPr="00A3029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26F42">
              <w:rPr>
                <w:rFonts w:hint="cs"/>
                <w:b/>
                <w:bCs/>
                <w:rtl/>
              </w:rPr>
              <w:t>امضا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ء</w:t>
            </w:r>
          </w:p>
        </w:tc>
      </w:tr>
      <w:tr w:rsidR="003B665C" w14:paraId="059D0F77" w14:textId="77777777" w:rsidTr="005F11A9">
        <w:trPr>
          <w:trHeight w:val="303"/>
        </w:trPr>
        <w:tc>
          <w:tcPr>
            <w:tcW w:w="5235" w:type="dxa"/>
            <w:shd w:val="clear" w:color="auto" w:fill="auto"/>
          </w:tcPr>
          <w:p w14:paraId="26B95F5B" w14:textId="77777777" w:rsidR="003B665C" w:rsidRPr="00126F42" w:rsidRDefault="003B665C" w:rsidP="005F11A9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  <w:shd w:val="clear" w:color="auto" w:fill="auto"/>
          </w:tcPr>
          <w:p w14:paraId="308BFE07" w14:textId="77777777" w:rsidR="003B665C" w:rsidRPr="00126F42" w:rsidRDefault="003B665C" w:rsidP="005F11A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45940AE" w14:textId="11DF4ADC" w:rsidR="007C1B42" w:rsidRDefault="007C1B42" w:rsidP="00A3029F">
      <w:pPr>
        <w:spacing w:line="276" w:lineRule="auto"/>
        <w:ind w:right="-170"/>
        <w:jc w:val="both"/>
        <w:rPr>
          <w:szCs w:val="22"/>
          <w:rtl/>
        </w:rPr>
      </w:pPr>
    </w:p>
    <w:p w14:paraId="2EE19218" w14:textId="77777777" w:rsidR="003B665C" w:rsidRPr="003B665C" w:rsidRDefault="003B665C" w:rsidP="003B665C">
      <w:pPr>
        <w:rPr>
          <w:sz w:val="16"/>
          <w:szCs w:val="20"/>
          <w:rtl/>
          <w:lang w:bidi="fa-IR"/>
        </w:rPr>
      </w:pPr>
    </w:p>
    <w:sectPr w:rsidR="003B665C" w:rsidRPr="003B665C" w:rsidSect="00BC7D7D">
      <w:headerReference w:type="default" r:id="rId8"/>
      <w:footerReference w:type="default" r:id="rId9"/>
      <w:pgSz w:w="11907" w:h="16839" w:code="9"/>
      <w:pgMar w:top="-75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6565" w14:textId="77777777" w:rsidR="000A405A" w:rsidRDefault="000A405A" w:rsidP="00213EA7">
      <w:pPr>
        <w:spacing w:line="240" w:lineRule="auto"/>
      </w:pPr>
      <w:r>
        <w:separator/>
      </w:r>
    </w:p>
  </w:endnote>
  <w:endnote w:type="continuationSeparator" w:id="0">
    <w:p w14:paraId="05142E65" w14:textId="77777777" w:rsidR="000A405A" w:rsidRDefault="000A405A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2D8" w14:textId="77777777" w:rsidR="00213EA7" w:rsidRDefault="00213EA7" w:rsidP="004D04D7">
    <w:pPr>
      <w:pStyle w:val="Footer"/>
      <w:jc w:val="center"/>
    </w:pPr>
  </w:p>
  <w:p w14:paraId="1C098C1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06D9" w14:textId="77777777" w:rsidR="000A405A" w:rsidRDefault="000A405A" w:rsidP="00213EA7">
      <w:pPr>
        <w:spacing w:line="240" w:lineRule="auto"/>
      </w:pPr>
      <w:r>
        <w:separator/>
      </w:r>
    </w:p>
  </w:footnote>
  <w:footnote w:type="continuationSeparator" w:id="0">
    <w:p w14:paraId="537AAAFE" w14:textId="77777777" w:rsidR="000A405A" w:rsidRDefault="000A405A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913" w:type="dxa"/>
      <w:tblInd w:w="-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53"/>
      <w:gridCol w:w="3775"/>
      <w:gridCol w:w="3785"/>
    </w:tblGrid>
    <w:tr w:rsidR="00685678" w:rsidRPr="00452E93" w14:paraId="2D375F24" w14:textId="77777777" w:rsidTr="00B02B88">
      <w:trPr>
        <w:trHeight w:val="1575"/>
      </w:trPr>
      <w:tc>
        <w:tcPr>
          <w:tcW w:w="33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584571E0" w14:textId="27AE45E8" w:rsidR="00685678" w:rsidRPr="00126F42" w:rsidRDefault="00685678" w:rsidP="00685678">
          <w:pPr>
            <w:jc w:val="center"/>
            <w:rPr>
              <w:rFonts w:cs="B Zar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AE06BE" wp14:editId="7C9CE153">
                <wp:simplePos x="0" y="0"/>
                <wp:positionH relativeFrom="column">
                  <wp:posOffset>622935</wp:posOffset>
                </wp:positionH>
                <wp:positionV relativeFrom="paragraph">
                  <wp:posOffset>-938530</wp:posOffset>
                </wp:positionV>
                <wp:extent cx="767715" cy="838835"/>
                <wp:effectExtent l="0" t="0" r="0" b="0"/>
                <wp:wrapTopAndBottom/>
                <wp:docPr id="46" name="Picture 46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26F42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77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B2E89D2" w14:textId="77777777" w:rsidR="00685678" w:rsidRPr="00126F42" w:rsidRDefault="00685678" w:rsidP="00685678">
          <w:pPr>
            <w:spacing w:line="240" w:lineRule="auto"/>
            <w:rPr>
              <w:rFonts w:cs="B Titr"/>
              <w:b/>
              <w:bCs/>
              <w:rtl/>
            </w:rPr>
          </w:pPr>
        </w:p>
        <w:p w14:paraId="46B68320" w14:textId="3446D77F" w:rsidR="00A3029F" w:rsidRDefault="00685678" w:rsidP="00EB552F">
          <w:pPr>
            <w:spacing w:line="240" w:lineRule="auto"/>
            <w:jc w:val="center"/>
            <w:rPr>
              <w:rFonts w:cs="B Titr"/>
              <w:b/>
              <w:bCs/>
              <w:rtl/>
            </w:rPr>
          </w:pPr>
          <w:r w:rsidRPr="00126F42">
            <w:rPr>
              <w:rFonts w:cs="B Titr" w:hint="cs"/>
              <w:b/>
              <w:bCs/>
              <w:rtl/>
            </w:rPr>
            <w:t>گزارش ارزیابی اموال غیر منقول</w:t>
          </w:r>
          <w:r w:rsidR="00EB552F">
            <w:rPr>
              <w:rFonts w:cs="B Titr"/>
              <w:b/>
              <w:bCs/>
              <w:rtl/>
            </w:rPr>
            <w:br/>
          </w:r>
          <w:r w:rsidR="00A3029F">
            <w:rPr>
              <w:rFonts w:cs="B Titr" w:hint="cs"/>
              <w:b/>
              <w:bCs/>
              <w:rtl/>
            </w:rPr>
            <w:t>(</w:t>
          </w:r>
          <w:r>
            <w:rPr>
              <w:rFonts w:cs="B Titr" w:hint="cs"/>
              <w:b/>
              <w:bCs/>
              <w:rtl/>
            </w:rPr>
            <w:t>زمین</w:t>
          </w:r>
          <w:r w:rsidR="00A3029F">
            <w:rPr>
              <w:rFonts w:cs="B Titr" w:hint="cs"/>
              <w:b/>
              <w:bCs/>
              <w:rtl/>
            </w:rPr>
            <w:t>)</w:t>
          </w:r>
        </w:p>
        <w:p w14:paraId="0D54B213" w14:textId="77777777" w:rsidR="00A3029F" w:rsidRDefault="00A3029F" w:rsidP="00685678">
          <w:pPr>
            <w:spacing w:line="240" w:lineRule="auto"/>
            <w:rPr>
              <w:rFonts w:cs="B Titr"/>
              <w:b/>
              <w:bCs/>
              <w:rtl/>
            </w:rPr>
          </w:pPr>
        </w:p>
        <w:p w14:paraId="436A2943" w14:textId="3C1806AB" w:rsidR="00685678" w:rsidRPr="00126F42" w:rsidRDefault="00685678" w:rsidP="00A3029F">
          <w:pPr>
            <w:spacing w:line="240" w:lineRule="auto"/>
            <w:jc w:val="center"/>
            <w:rPr>
              <w:rFonts w:cs="B Titr"/>
              <w:sz w:val="20"/>
              <w:szCs w:val="20"/>
              <w:rtl/>
              <w:lang w:bidi="fa-IR"/>
            </w:rPr>
          </w:pPr>
        </w:p>
      </w:tc>
      <w:tc>
        <w:tcPr>
          <w:tcW w:w="37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ABDBF70" w14:textId="77777777" w:rsidR="00685678" w:rsidRPr="00126F42" w:rsidRDefault="00685678" w:rsidP="00685678">
          <w:pPr>
            <w:pStyle w:val="Header"/>
            <w:spacing w:line="360" w:lineRule="auto"/>
            <w:rPr>
              <w:rFonts w:cs="B Zar"/>
              <w:rtl/>
            </w:rPr>
          </w:pPr>
          <w:r w:rsidRPr="00126F42">
            <w:rPr>
              <w:rFonts w:cs="B Zar" w:hint="cs"/>
              <w:rtl/>
            </w:rPr>
            <w:t>تاریخ :......................................</w:t>
          </w:r>
        </w:p>
        <w:p w14:paraId="3C660C32" w14:textId="77777777" w:rsidR="00685678" w:rsidRPr="00126F42" w:rsidRDefault="00685678" w:rsidP="00685678">
          <w:pPr>
            <w:pStyle w:val="Header"/>
            <w:spacing w:line="360" w:lineRule="auto"/>
            <w:rPr>
              <w:rFonts w:cs="B Zar"/>
              <w:rtl/>
            </w:rPr>
          </w:pPr>
          <w:r w:rsidRPr="00126F42">
            <w:rPr>
              <w:rFonts w:cs="B Zar" w:hint="cs"/>
              <w:rtl/>
            </w:rPr>
            <w:t>شماره قرار:...............................</w:t>
          </w:r>
        </w:p>
        <w:p w14:paraId="31EEB235" w14:textId="77777777" w:rsidR="00685678" w:rsidRPr="00126F42" w:rsidRDefault="00685678" w:rsidP="00685678">
          <w:pPr>
            <w:pStyle w:val="Header"/>
            <w:spacing w:line="360" w:lineRule="auto"/>
            <w:rPr>
              <w:rFonts w:cs="B Zar"/>
              <w:rtl/>
              <w:lang w:bidi="fa-IR"/>
            </w:rPr>
          </w:pPr>
          <w:r w:rsidRPr="00126F42">
            <w:rPr>
              <w:rFonts w:cs="B Zar" w:hint="cs"/>
              <w:rtl/>
            </w:rPr>
            <w:t>پیوست:</w:t>
          </w:r>
          <w:r w:rsidRPr="00126F42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7AA61763" w14:textId="77777777" w:rsidR="00AB2B81" w:rsidRDefault="00AB2B81" w:rsidP="00AB2B81">
    <w:pPr>
      <w:pStyle w:val="Header"/>
      <w:rPr>
        <w:rtl/>
      </w:rPr>
    </w:pPr>
  </w:p>
  <w:p w14:paraId="50DC2182" w14:textId="77777777" w:rsidR="00AB2B81" w:rsidRDefault="00AB2B81" w:rsidP="00BC7D7D">
    <w:pPr>
      <w:pStyle w:val="Header"/>
      <w:jc w:val="center"/>
      <w:rPr>
        <w:rtl/>
      </w:rPr>
    </w:pPr>
  </w:p>
  <w:p w14:paraId="27FE4B79" w14:textId="77777777" w:rsidR="001F0C1C" w:rsidRDefault="00A42FC3" w:rsidP="00A54869">
    <w:pPr>
      <w:pStyle w:val="Header"/>
    </w:pPr>
    <w:r>
      <w:rPr>
        <w:rFonts w:ascii="IranNastaliq" w:hAnsi="IranNastaliq" w:cs="IranNastaliq" w:hint="cs"/>
        <w:b/>
        <w:bCs/>
        <w:color w:val="000000"/>
        <w:sz w:val="40"/>
        <w:szCs w:val="40"/>
        <w:rtl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820"/>
    <w:multiLevelType w:val="hybridMultilevel"/>
    <w:tmpl w:val="80EC3EB2"/>
    <w:lvl w:ilvl="0" w:tplc="EB441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03C"/>
    <w:multiLevelType w:val="hybridMultilevel"/>
    <w:tmpl w:val="AA6213E8"/>
    <w:lvl w:ilvl="0" w:tplc="692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70304319">
    <w:abstractNumId w:val="2"/>
  </w:num>
  <w:num w:numId="2" w16cid:durableId="1766732692">
    <w:abstractNumId w:val="0"/>
  </w:num>
  <w:num w:numId="3" w16cid:durableId="95749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0"/>
    <w:rsid w:val="0000264B"/>
    <w:rsid w:val="00004A5E"/>
    <w:rsid w:val="00005434"/>
    <w:rsid w:val="00017FB5"/>
    <w:rsid w:val="000333B6"/>
    <w:rsid w:val="00052BB6"/>
    <w:rsid w:val="00081CC2"/>
    <w:rsid w:val="00097585"/>
    <w:rsid w:val="000A117C"/>
    <w:rsid w:val="000A405A"/>
    <w:rsid w:val="000B2559"/>
    <w:rsid w:val="000C08B4"/>
    <w:rsid w:val="000C1588"/>
    <w:rsid w:val="000C297E"/>
    <w:rsid w:val="000E519B"/>
    <w:rsid w:val="00101F1D"/>
    <w:rsid w:val="00107433"/>
    <w:rsid w:val="001225E4"/>
    <w:rsid w:val="00125A84"/>
    <w:rsid w:val="00166C62"/>
    <w:rsid w:val="00166C8E"/>
    <w:rsid w:val="001710A4"/>
    <w:rsid w:val="001805DC"/>
    <w:rsid w:val="001A5EB1"/>
    <w:rsid w:val="001C4957"/>
    <w:rsid w:val="001D05D5"/>
    <w:rsid w:val="001D18C9"/>
    <w:rsid w:val="001D30B5"/>
    <w:rsid w:val="001D3534"/>
    <w:rsid w:val="001F0C1C"/>
    <w:rsid w:val="001F76F3"/>
    <w:rsid w:val="00213EA7"/>
    <w:rsid w:val="00217847"/>
    <w:rsid w:val="00224A20"/>
    <w:rsid w:val="0022763D"/>
    <w:rsid w:val="00233FBE"/>
    <w:rsid w:val="0023523D"/>
    <w:rsid w:val="002353E9"/>
    <w:rsid w:val="00240504"/>
    <w:rsid w:val="00245E80"/>
    <w:rsid w:val="0025341D"/>
    <w:rsid w:val="002873BA"/>
    <w:rsid w:val="002A793D"/>
    <w:rsid w:val="002C6ED3"/>
    <w:rsid w:val="002E6756"/>
    <w:rsid w:val="002E76A8"/>
    <w:rsid w:val="00311804"/>
    <w:rsid w:val="0032051F"/>
    <w:rsid w:val="00320B91"/>
    <w:rsid w:val="00332B33"/>
    <w:rsid w:val="003401F1"/>
    <w:rsid w:val="003414EC"/>
    <w:rsid w:val="003B665C"/>
    <w:rsid w:val="003D035C"/>
    <w:rsid w:val="003E621E"/>
    <w:rsid w:val="003F0D2A"/>
    <w:rsid w:val="003F4358"/>
    <w:rsid w:val="003F76C4"/>
    <w:rsid w:val="00421295"/>
    <w:rsid w:val="00431098"/>
    <w:rsid w:val="00432A05"/>
    <w:rsid w:val="004468A7"/>
    <w:rsid w:val="00481597"/>
    <w:rsid w:val="0049202C"/>
    <w:rsid w:val="004A5BFE"/>
    <w:rsid w:val="004A7675"/>
    <w:rsid w:val="004C65B2"/>
    <w:rsid w:val="004D04D7"/>
    <w:rsid w:val="004D5995"/>
    <w:rsid w:val="004E0EA5"/>
    <w:rsid w:val="004E7176"/>
    <w:rsid w:val="004F1101"/>
    <w:rsid w:val="00503C14"/>
    <w:rsid w:val="0052365B"/>
    <w:rsid w:val="0054335D"/>
    <w:rsid w:val="005442F4"/>
    <w:rsid w:val="00544B94"/>
    <w:rsid w:val="005524D2"/>
    <w:rsid w:val="00554185"/>
    <w:rsid w:val="005601F0"/>
    <w:rsid w:val="00577DB2"/>
    <w:rsid w:val="00581EF4"/>
    <w:rsid w:val="00582551"/>
    <w:rsid w:val="00586D24"/>
    <w:rsid w:val="005A56CF"/>
    <w:rsid w:val="005A6239"/>
    <w:rsid w:val="005B1A45"/>
    <w:rsid w:val="005F0BFC"/>
    <w:rsid w:val="005F0C04"/>
    <w:rsid w:val="006016DF"/>
    <w:rsid w:val="00615E6B"/>
    <w:rsid w:val="006274C3"/>
    <w:rsid w:val="006402A2"/>
    <w:rsid w:val="00647227"/>
    <w:rsid w:val="006545AC"/>
    <w:rsid w:val="0065513E"/>
    <w:rsid w:val="00671CE3"/>
    <w:rsid w:val="00685678"/>
    <w:rsid w:val="006867D8"/>
    <w:rsid w:val="006A4527"/>
    <w:rsid w:val="006A58E7"/>
    <w:rsid w:val="006B4FE2"/>
    <w:rsid w:val="006B6291"/>
    <w:rsid w:val="006C792E"/>
    <w:rsid w:val="006F15AD"/>
    <w:rsid w:val="00716425"/>
    <w:rsid w:val="00734409"/>
    <w:rsid w:val="0077013D"/>
    <w:rsid w:val="00776D9E"/>
    <w:rsid w:val="0078241B"/>
    <w:rsid w:val="00786AF1"/>
    <w:rsid w:val="00795BBD"/>
    <w:rsid w:val="007C1B42"/>
    <w:rsid w:val="007E26CE"/>
    <w:rsid w:val="007E4C91"/>
    <w:rsid w:val="007F5EEA"/>
    <w:rsid w:val="00811ED6"/>
    <w:rsid w:val="0081295C"/>
    <w:rsid w:val="00814213"/>
    <w:rsid w:val="00825BA6"/>
    <w:rsid w:val="008539EC"/>
    <w:rsid w:val="00874540"/>
    <w:rsid w:val="00877C99"/>
    <w:rsid w:val="00880825"/>
    <w:rsid w:val="008813F0"/>
    <w:rsid w:val="00893D40"/>
    <w:rsid w:val="008E5C60"/>
    <w:rsid w:val="00901AA5"/>
    <w:rsid w:val="009048FA"/>
    <w:rsid w:val="0090533A"/>
    <w:rsid w:val="0091549F"/>
    <w:rsid w:val="00924626"/>
    <w:rsid w:val="009279FC"/>
    <w:rsid w:val="00953B91"/>
    <w:rsid w:val="00960AD9"/>
    <w:rsid w:val="009804AD"/>
    <w:rsid w:val="009942F3"/>
    <w:rsid w:val="009F1A67"/>
    <w:rsid w:val="00A04342"/>
    <w:rsid w:val="00A159FD"/>
    <w:rsid w:val="00A26750"/>
    <w:rsid w:val="00A3029F"/>
    <w:rsid w:val="00A34520"/>
    <w:rsid w:val="00A36D9B"/>
    <w:rsid w:val="00A42FC3"/>
    <w:rsid w:val="00A446E7"/>
    <w:rsid w:val="00A532A1"/>
    <w:rsid w:val="00A54869"/>
    <w:rsid w:val="00A71DC9"/>
    <w:rsid w:val="00A77797"/>
    <w:rsid w:val="00A77AE8"/>
    <w:rsid w:val="00AA556F"/>
    <w:rsid w:val="00AA5881"/>
    <w:rsid w:val="00AB2B81"/>
    <w:rsid w:val="00AD2604"/>
    <w:rsid w:val="00AD37A5"/>
    <w:rsid w:val="00AD4EDC"/>
    <w:rsid w:val="00AF2FD2"/>
    <w:rsid w:val="00B02B88"/>
    <w:rsid w:val="00B0511F"/>
    <w:rsid w:val="00B10F84"/>
    <w:rsid w:val="00B22D32"/>
    <w:rsid w:val="00B343DD"/>
    <w:rsid w:val="00B52070"/>
    <w:rsid w:val="00B774FD"/>
    <w:rsid w:val="00B83FE6"/>
    <w:rsid w:val="00B90345"/>
    <w:rsid w:val="00B9088A"/>
    <w:rsid w:val="00BA0B48"/>
    <w:rsid w:val="00BC3251"/>
    <w:rsid w:val="00BC7D7D"/>
    <w:rsid w:val="00BE1701"/>
    <w:rsid w:val="00C0756B"/>
    <w:rsid w:val="00C1767D"/>
    <w:rsid w:val="00C27F83"/>
    <w:rsid w:val="00C46BF9"/>
    <w:rsid w:val="00C57FBA"/>
    <w:rsid w:val="00C65CF3"/>
    <w:rsid w:val="00C66026"/>
    <w:rsid w:val="00C76B29"/>
    <w:rsid w:val="00C8504E"/>
    <w:rsid w:val="00C96FC9"/>
    <w:rsid w:val="00CA3F00"/>
    <w:rsid w:val="00CB5C14"/>
    <w:rsid w:val="00CC02CB"/>
    <w:rsid w:val="00CE4F1E"/>
    <w:rsid w:val="00D109D4"/>
    <w:rsid w:val="00D16C9E"/>
    <w:rsid w:val="00D20D7F"/>
    <w:rsid w:val="00D33641"/>
    <w:rsid w:val="00D61177"/>
    <w:rsid w:val="00D6763F"/>
    <w:rsid w:val="00D82B95"/>
    <w:rsid w:val="00D9351F"/>
    <w:rsid w:val="00DA45DA"/>
    <w:rsid w:val="00DD7A25"/>
    <w:rsid w:val="00DE01CF"/>
    <w:rsid w:val="00DF7B8D"/>
    <w:rsid w:val="00E178B6"/>
    <w:rsid w:val="00E25AF0"/>
    <w:rsid w:val="00E67C76"/>
    <w:rsid w:val="00EA6C5D"/>
    <w:rsid w:val="00EB552F"/>
    <w:rsid w:val="00ED1802"/>
    <w:rsid w:val="00ED770E"/>
    <w:rsid w:val="00F1037F"/>
    <w:rsid w:val="00F1188C"/>
    <w:rsid w:val="00F24B18"/>
    <w:rsid w:val="00F30025"/>
    <w:rsid w:val="00F3078A"/>
    <w:rsid w:val="00F3410C"/>
    <w:rsid w:val="00F4726F"/>
    <w:rsid w:val="00F74710"/>
    <w:rsid w:val="00FA118B"/>
    <w:rsid w:val="00FB69BC"/>
    <w:rsid w:val="00FB7369"/>
    <w:rsid w:val="00FC6CDE"/>
    <w:rsid w:val="00FD5487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9457"/>
  <w15:docId w15:val="{DA857B2A-175E-426E-96EE-61CB1325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2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2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76;&#1575;&#1606;&#1705;%20&#1587;&#1740;&#1606;&#1575;\New%20folder%20(2)\&#1575;&#1585;&#1586;&#1740;&#1575;&#1576;&#1740;%20&#1608;&#1575;&#1581;&#1583;%20&#1578;&#1580;&#1575;&#1585;&#1740;%20(Repair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5834-6FCF-4E76-AE02-CF0701E0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ارزیابی واحد تجاری (Repaired)</Template>
  <TotalTime>172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Shahpoor</dc:creator>
  <cp:lastModifiedBy>IT</cp:lastModifiedBy>
  <cp:revision>58</cp:revision>
  <cp:lastPrinted>2021-11-01T10:10:00Z</cp:lastPrinted>
  <dcterms:created xsi:type="dcterms:W3CDTF">2021-06-14T07:47:00Z</dcterms:created>
  <dcterms:modified xsi:type="dcterms:W3CDTF">2022-10-04T05:43:00Z</dcterms:modified>
</cp:coreProperties>
</file>